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58" w:rsidRDefault="00056958">
      <w:r>
        <w:t>Insects of Esteban Guadalupe</w:t>
      </w:r>
    </w:p>
    <w:p w:rsidR="00056958" w:rsidRDefault="000569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4"/>
        <w:gridCol w:w="2394"/>
        <w:gridCol w:w="2394"/>
        <w:gridCol w:w="2394"/>
      </w:tblGrid>
      <w:tr w:rsidR="00056958" w:rsidRPr="005B7AB9" w:rsidTr="005B7AB9">
        <w:tc>
          <w:tcPr>
            <w:tcW w:w="2394" w:type="dxa"/>
          </w:tcPr>
          <w:p w:rsidR="00056958" w:rsidRPr="005B7AB9" w:rsidRDefault="00056958">
            <w:r w:rsidRPr="005B7AB9">
              <w:t>num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esteban castillo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constantino teodoro</w:t>
            </w:r>
          </w:p>
        </w:tc>
        <w:tc>
          <w:tcPr>
            <w:tcW w:w="2394" w:type="dxa"/>
          </w:tcPr>
          <w:p w:rsidR="00056958" w:rsidRPr="005B7AB9" w:rsidRDefault="00056958"/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r w:rsidRPr="005B7AB9">
              <w:t>208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ya’a   y es nocturno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ya’a, tambien que es nocturno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209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dice que es venenoso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no es venenoso hay otro venenoso que es rojo y grande. Es mal aguero el rojo.</w:t>
            </w:r>
          </w:p>
          <w:p w:rsidR="00056958" w:rsidRPr="005B7AB9" w:rsidRDefault="00056958">
            <w:pPr>
              <w:rPr>
                <w:lang w:val="es-MX"/>
              </w:rPr>
            </w:pPr>
          </w:p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Dejan ronchas si caminan por la piel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Sierra dice que es venenosos este ejemplo.</w:t>
            </w:r>
          </w:p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bookmarkStart w:id="0" w:name="_Hlk294463130"/>
            <w:r w:rsidRPr="005B7AB9">
              <w:rPr>
                <w:lang w:val="es-MX"/>
              </w:rPr>
              <w:t>210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hay otros mas, como cuatro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no es ndisami. El ndisami  es diferente. Si  lo saco de tun ndikin entonces es ndisami. Esto es, ndisami siempre esta en este arbol. Algunos estan en los tehuajes.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bookmarkEnd w:id="0"/>
      <w:tr w:rsidR="00056958" w:rsidRPr="00A77B1C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211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se llama tite’e kwiin (pinto).  son caracterisitcas de hogar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 xml:space="preserve">tite’e kwiin. Se mantiene en la teja arriba. </w:t>
            </w:r>
          </w:p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Los pollos se alimentan de este.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Se atrapo en los huecos de la pared.</w:t>
            </w:r>
          </w:p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212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tiuma anima. Porque en los dias del muerto empieza a llegar. en este tiempo acostumbra hacer su nido en la casa.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 xml:space="preserve">En el mes de oct. hace su nido en la pared de la casa. 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213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koo chita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koo chita., Se esconden bajo de la hoja de platano.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todos dicen que es venenoso. Los pollos se los comen</w:t>
            </w:r>
          </w:p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214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timasa tiko’o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 xml:space="preserve">timasa tikoo (muchos lo conocen simplemente como timasa).  Hay otro clase mas grande.  Se llama timasa kwa’a. </w:t>
            </w:r>
          </w:p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Hay 3 o 4 tipos de timasa.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EG changed the name to timasa tiko’o (cilindrioc).</w:t>
            </w:r>
          </w:p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Se distinguen por color.</w:t>
            </w:r>
          </w:p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nde’e and kwa’a.</w:t>
            </w:r>
          </w:p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215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Hay dos. Este es de casa. Hay otros de risco, venenoso.</w:t>
            </w:r>
          </w:p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 xml:space="preserve">kochi yuxa’a </w:t>
            </w:r>
          </w:p>
          <w:p w:rsidR="00056958" w:rsidRPr="005B7AB9" w:rsidRDefault="00056958">
            <w:pPr>
              <w:rPr>
                <w:lang w:val="es-MX"/>
              </w:rPr>
            </w:pP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Hay otro que se llama kochi xa’a.</w:t>
            </w:r>
          </w:p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Este es kochi be’e que ayuda a comer los alacranes.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216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Acepta en nombre ndaku nii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Viven adentro de los olotes. Comen los olotes.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Se saco de un olote.</w:t>
            </w: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217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tia’a  kwiin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Se localiza en huamuchil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218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no esta de acuerdo que es un tika machu ita.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tika kwii ita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219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tiuma kwaan itun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tiuma kwaan. Pone si piloncillo que se come. Pone su piloncillo dentro de la madera seca.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220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tioso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tioso. De noche cantan. Vivenb en la casa y en el monte.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EG gave the name tioso</w:t>
            </w:r>
          </w:p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r w:rsidRPr="005B7AB9">
              <w:t>221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tita?nu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tita?nu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Nada mas hay un tipo.</w:t>
            </w: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222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koko nda’a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koko nda Note that he pronounces it without glottal</w:t>
            </w:r>
          </w:p>
        </w:tc>
        <w:tc>
          <w:tcPr>
            <w:tcW w:w="2394" w:type="dxa"/>
          </w:tcPr>
          <w:p w:rsidR="00056958" w:rsidRPr="005B7AB9" w:rsidRDefault="00056958"/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r w:rsidRPr="005B7AB9">
              <w:t>223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tika ya’a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tika ya’a</w:t>
            </w:r>
          </w:p>
        </w:tc>
        <w:tc>
          <w:tcPr>
            <w:tcW w:w="2394" w:type="dxa"/>
          </w:tcPr>
          <w:p w:rsidR="00056958" w:rsidRPr="005B7AB9" w:rsidRDefault="00056958"/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r w:rsidRPr="005B7AB9">
              <w:t>224</w:t>
            </w:r>
          </w:p>
        </w:tc>
        <w:tc>
          <w:tcPr>
            <w:tcW w:w="2394" w:type="dxa"/>
          </w:tcPr>
          <w:p w:rsidR="00056958" w:rsidRPr="005B7AB9" w:rsidRDefault="00056958"/>
        </w:tc>
        <w:tc>
          <w:tcPr>
            <w:tcW w:w="2394" w:type="dxa"/>
          </w:tcPr>
          <w:p w:rsidR="00056958" w:rsidRPr="005B7AB9" w:rsidRDefault="00056958"/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Son de tierra pero viven en el maiz. Se encontro en la mazorca.</w:t>
            </w: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225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a veces es nocturno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226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ndiama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ndiama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Hay mucho tipo. Este es de casa.</w:t>
            </w: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227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koko lili ita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koko lili ita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228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chimbeke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chimbeke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229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tixa xitun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tixa xitun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230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tisuma takwin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tisuma ndakua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Se usa como carnada para atrapa peces.</w:t>
            </w: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231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rPr>
                <w:lang w:val="es-MX"/>
              </w:rPr>
              <w:t>tite</w:t>
            </w:r>
            <w:r w:rsidRPr="005B7AB9">
              <w:t>’e nu’u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same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so called because it lives in the earth</w:t>
            </w:r>
          </w:p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232</w:t>
            </w:r>
          </w:p>
        </w:tc>
        <w:tc>
          <w:tcPr>
            <w:tcW w:w="2394" w:type="dxa"/>
          </w:tcPr>
          <w:p w:rsidR="00056958" w:rsidRPr="005B7AB9" w:rsidRDefault="00056958" w:rsidP="008B0140">
            <w:pPr>
              <w:rPr>
                <w:lang w:val="es-MX"/>
              </w:rPr>
            </w:pPr>
            <w:r w:rsidRPr="005B7AB9">
              <w:rPr>
                <w:lang w:val="es-MX"/>
              </w:rPr>
              <w:t>todos estaban de acuerdo</w:t>
            </w:r>
          </w:p>
        </w:tc>
        <w:tc>
          <w:tcPr>
            <w:tcW w:w="2394" w:type="dxa"/>
          </w:tcPr>
          <w:p w:rsidR="00056958" w:rsidRPr="005B7AB9" w:rsidRDefault="00056958" w:rsidP="008B0140">
            <w:pPr>
              <w:rPr>
                <w:lang w:val="es-MX"/>
              </w:rPr>
            </w:pPr>
            <w:r w:rsidRPr="005B7AB9">
              <w:rPr>
                <w:lang w:val="es-MX"/>
              </w:rPr>
              <w:t>todos estaban de aucerdo</w:t>
            </w:r>
          </w:p>
        </w:tc>
        <w:tc>
          <w:tcPr>
            <w:tcW w:w="2394" w:type="dxa"/>
          </w:tcPr>
          <w:p w:rsidR="00056958" w:rsidRPr="005B7AB9" w:rsidRDefault="00056958" w:rsidP="008B0140">
            <w:pPr>
              <w:rPr>
                <w:lang w:val="es-MX"/>
              </w:rPr>
            </w:pPr>
            <w:r w:rsidRPr="005B7AB9">
              <w:rPr>
                <w:lang w:val="es-MX"/>
              </w:rPr>
              <w:t>se cayo en la casa, del techo</w:t>
            </w: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233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todos estaban de acuerdo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234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all estaban de acuerdo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235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todos estaban de acuerdo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Es medicina para tumbar los mezquinos. Se hace pedazo y se barren sobre los granos.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236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todos de acuerdo Viven elos troncos de los arbiles que tiene hueco.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La miel es buena para curar cortadas</w:t>
            </w:r>
          </w:p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 xml:space="preserve">Viven en palo de nanche, encino. amates, mesquite. 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237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tikwena ndichu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tikwena ndichu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EG has it as tikwena yubi and said this is an alternative name</w:t>
            </w:r>
          </w:p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r w:rsidRPr="005B7AB9">
              <w:t>238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tioko kaya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 xml:space="preserve">se llama asi por que no trae nada adentro. 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r w:rsidRPr="005B7AB9">
              <w:t>239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all agreed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Found in a mango</w:t>
            </w: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r w:rsidRPr="005B7AB9">
              <w:t>240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se llama asi por tener las alas con la punta blanca como los zopilotes.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Apidae</w:t>
            </w:r>
          </w:p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r w:rsidRPr="005B7AB9">
              <w:t>241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tio1ko4 i1in4</w:t>
            </w:r>
          </w:p>
        </w:tc>
        <w:tc>
          <w:tcPr>
            <w:tcW w:w="2394" w:type="dxa"/>
          </w:tcPr>
          <w:p w:rsidR="00056958" w:rsidRPr="005B7AB9" w:rsidRDefault="00056958" w:rsidP="008B0140">
            <w:pPr>
              <w:rPr>
                <w:lang w:val="es-MX"/>
              </w:rPr>
            </w:pPr>
            <w:r w:rsidRPr="005B7AB9">
              <w:rPr>
                <w:lang w:val="es-MX"/>
              </w:rPr>
              <w:t>tio1ko4 i14</w:t>
            </w:r>
          </w:p>
        </w:tc>
        <w:tc>
          <w:tcPr>
            <w:tcW w:w="2394" w:type="dxa"/>
          </w:tcPr>
          <w:p w:rsidR="00056958" w:rsidRPr="005B7AB9" w:rsidRDefault="00056958" w:rsidP="008B0140">
            <w:pPr>
              <w:rPr>
                <w:lang w:val="es-MX"/>
              </w:rPr>
            </w:pPr>
            <w:r w:rsidRPr="005B7AB9">
              <w:t xml:space="preserve">Note that EG says this tioko i1in1. </w:t>
            </w:r>
            <w:r w:rsidRPr="005B7AB9">
              <w:rPr>
                <w:lang w:val="es-MX"/>
              </w:rPr>
              <w:t>Los demas lo dicen tioko i1in4.</w:t>
            </w: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242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tisuma kwaan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tisuma kwaan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tisuma kwaan (added kwaan to name)</w:t>
            </w: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243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all agreed as tiuma ñu’u</w:t>
            </w:r>
          </w:p>
        </w:tc>
        <w:tc>
          <w:tcPr>
            <w:tcW w:w="2394" w:type="dxa"/>
          </w:tcPr>
          <w:p w:rsidR="00056958" w:rsidRPr="005B7AB9" w:rsidRDefault="00056958"/>
        </w:tc>
        <w:tc>
          <w:tcPr>
            <w:tcW w:w="2394" w:type="dxa"/>
          </w:tcPr>
          <w:p w:rsidR="00056958" w:rsidRPr="005B7AB9" w:rsidRDefault="00056958"/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r w:rsidRPr="005B7AB9">
              <w:t>244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han tuun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had tuun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nda’a instead of tuu</w:t>
            </w:r>
          </w:p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r w:rsidRPr="005B7AB9">
              <w:t>245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t xml:space="preserve">disagreed and named it ndixitu.  </w:t>
            </w:r>
            <w:r w:rsidRPr="005B7AB9">
              <w:rPr>
                <w:lang w:val="es-MX"/>
              </w:rPr>
              <w:t>Se mete entre la mandera y la cascara.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named it ndixitu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lo agarro en un tronco de roble.</w:t>
            </w: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246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all agreed with the name</w:t>
            </w:r>
          </w:p>
        </w:tc>
        <w:tc>
          <w:tcPr>
            <w:tcW w:w="2394" w:type="dxa"/>
          </w:tcPr>
          <w:p w:rsidR="00056958" w:rsidRPr="005B7AB9" w:rsidRDefault="00056958"/>
        </w:tc>
        <w:tc>
          <w:tcPr>
            <w:tcW w:w="2394" w:type="dxa"/>
          </w:tcPr>
          <w:p w:rsidR="00056958" w:rsidRPr="005B7AB9" w:rsidRDefault="00056958">
            <w:r w:rsidRPr="005B7AB9">
              <w:rPr>
                <w:lang w:val="es-MX"/>
              </w:rPr>
              <w:t>ñu</w:t>
            </w:r>
            <w:r w:rsidRPr="005B7AB9">
              <w:t>’u sa’a</w:t>
            </w:r>
          </w:p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247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ndika’a ndayu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ndika’a kwaan ya’a</w:t>
            </w:r>
          </w:p>
          <w:p w:rsidR="00056958" w:rsidRPr="005B7AB9" w:rsidRDefault="00056958">
            <w:r w:rsidRPr="005B7AB9">
              <w:t>tambien ndika’a ndayu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ndika’a ñu?u EG dice que hay otro mas negro que indica que se va a comer frijoles. Y este si se encuentra se va a comer caldo</w:t>
            </w: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248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tioko iin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tioko iin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EG captured with a reina</w:t>
            </w: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249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tikixi ya?a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Lo atrapo de caballo</w:t>
            </w: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250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all agreed that this is a tioko tiuba kwa?a</w:t>
            </w:r>
          </w:p>
        </w:tc>
        <w:tc>
          <w:tcPr>
            <w:tcW w:w="2394" w:type="dxa"/>
          </w:tcPr>
          <w:p w:rsidR="00056958" w:rsidRPr="005B7AB9" w:rsidRDefault="00056958"/>
        </w:tc>
        <w:tc>
          <w:tcPr>
            <w:tcW w:w="2394" w:type="dxa"/>
          </w:tcPr>
          <w:p w:rsidR="00056958" w:rsidRPr="005B7AB9" w:rsidRDefault="00056958">
            <w:r w:rsidRPr="005B7AB9">
              <w:t>Note that this is the red variety of ants on this tree.</w:t>
            </w: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r w:rsidRPr="005B7AB9">
              <w:t>251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same as 247 all agreed</w:t>
            </w:r>
          </w:p>
        </w:tc>
        <w:tc>
          <w:tcPr>
            <w:tcW w:w="2394" w:type="dxa"/>
          </w:tcPr>
          <w:p w:rsidR="00056958" w:rsidRPr="005B7AB9" w:rsidRDefault="00056958"/>
        </w:tc>
        <w:tc>
          <w:tcPr>
            <w:tcW w:w="2394" w:type="dxa"/>
          </w:tcPr>
          <w:p w:rsidR="00056958" w:rsidRPr="005B7AB9" w:rsidRDefault="00056958"/>
        </w:tc>
      </w:tr>
      <w:tr w:rsidR="00056958" w:rsidRPr="005B7AB9" w:rsidTr="005B7AB9">
        <w:trPr>
          <w:trHeight w:val="2042"/>
        </w:trPr>
        <w:tc>
          <w:tcPr>
            <w:tcW w:w="2394" w:type="dxa"/>
          </w:tcPr>
          <w:p w:rsidR="00056958" w:rsidRPr="005B7AB9" w:rsidRDefault="00056958">
            <w:r w:rsidRPr="005B7AB9">
              <w:t>252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 xml:space="preserve">tiwkwe?na </w:t>
            </w:r>
          </w:p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but knows that this is found on “tierra seca” pero nunca en el agua como otros.  El tikwe?nu ndi3chu14.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tikwenda ñu?u ichi</w:t>
            </w:r>
          </w:p>
          <w:p w:rsidR="00056958" w:rsidRPr="005B7AB9" w:rsidRDefault="00056958">
            <w:pPr>
              <w:rPr>
                <w:lang w:val="es-MX"/>
              </w:rPr>
            </w:pPr>
          </w:p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Hay una negra y delgadita. que va caminnnando en la tierra firme.  Hay otro que vive siempre en el agua.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EG had it only as tikwe?na</w:t>
            </w:r>
          </w:p>
        </w:tc>
      </w:tr>
    </w:tbl>
    <w:p w:rsidR="00056958" w:rsidRDefault="00056958"/>
    <w:p w:rsidR="00056958" w:rsidRDefault="00056958"/>
    <w:p w:rsidR="00056958" w:rsidRPr="00A77B1C" w:rsidRDefault="00056958">
      <w:pPr>
        <w:rPr>
          <w:lang w:val="pt-PT"/>
        </w:rPr>
      </w:pPr>
      <w:r w:rsidRPr="00A77B1C">
        <w:rPr>
          <w:lang w:val="pt-PT"/>
        </w:rPr>
        <w:t>EG: Adelantado: 1000 pesos de bichos. Colecto 45 frascos a 15 pesos = 675. Resta 325.</w:t>
      </w:r>
    </w:p>
    <w:p w:rsidR="00056958" w:rsidRPr="00A77B1C" w:rsidRDefault="00056958">
      <w:pPr>
        <w:rPr>
          <w:lang w:val="pt-PT"/>
        </w:rPr>
      </w:pPr>
      <w:r w:rsidRPr="00A77B1C">
        <w:rPr>
          <w:lang w:val="pt-PT"/>
        </w:rPr>
        <w:t>Constantino Teodoro: Adelantado 1000 pesos de bichos. Colecto 44 frasquitos a 15 = 660. Resta 340.</w:t>
      </w:r>
    </w:p>
    <w:p w:rsidR="00056958" w:rsidRPr="00374C35" w:rsidRDefault="00056958">
      <w:pPr>
        <w:rPr>
          <w:lang w:val="pt-PT"/>
        </w:rPr>
      </w:pPr>
      <w:r>
        <w:rPr>
          <w:lang w:val="es-MX"/>
        </w:rPr>
        <w:t xml:space="preserve">Esteban Castillo: Adelantado 1000 pesos de bichos. </w:t>
      </w:r>
      <w:r w:rsidRPr="00374C35">
        <w:rPr>
          <w:lang w:val="pt-PT"/>
        </w:rPr>
        <w:t>Colecto 98, total 1470. Deje 900 pesos. Resta 430</w:t>
      </w:r>
    </w:p>
    <w:p w:rsidR="00056958" w:rsidRPr="00374C35" w:rsidRDefault="00056958">
      <w:pPr>
        <w:rPr>
          <w:lang w:val="pt-PT"/>
        </w:rPr>
      </w:pPr>
    </w:p>
    <w:p w:rsidR="00056958" w:rsidRPr="00374C35" w:rsidRDefault="00056958">
      <w:pPr>
        <w:rPr>
          <w:lang w:val="pt-PT"/>
        </w:rPr>
      </w:pPr>
    </w:p>
    <w:p w:rsidR="00056958" w:rsidRPr="00374C35" w:rsidRDefault="00056958">
      <w:pPr>
        <w:rPr>
          <w:lang w:val="pt-PT"/>
        </w:rPr>
      </w:pPr>
      <w:r w:rsidRPr="00374C35">
        <w:rPr>
          <w:lang w:val="pt-PT"/>
        </w:rPr>
        <w:br w:type="page"/>
      </w:r>
      <w:r w:rsidRPr="00374C35">
        <w:rPr>
          <w:lang w:val="pt-PT"/>
        </w:rPr>
        <w:tab/>
      </w:r>
    </w:p>
    <w:p w:rsidR="00056958" w:rsidRDefault="00056958">
      <w:pPr>
        <w:rPr>
          <w:lang w:val="es-MX"/>
        </w:rPr>
      </w:pPr>
      <w:r>
        <w:rPr>
          <w:lang w:val="es-MX"/>
        </w:rPr>
        <w:t>Insects of Constantino Teodoro</w:t>
      </w:r>
    </w:p>
    <w:p w:rsidR="00056958" w:rsidRDefault="00056958">
      <w:pPr>
        <w:rPr>
          <w:lang w:val="es-MX"/>
        </w:rPr>
      </w:pPr>
    </w:p>
    <w:p w:rsidR="00056958" w:rsidRDefault="00056958">
      <w:pPr>
        <w:rPr>
          <w:lang w:val="es-MX"/>
        </w:rPr>
      </w:pPr>
    </w:p>
    <w:p w:rsidR="00056958" w:rsidRDefault="00056958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4"/>
        <w:gridCol w:w="2394"/>
        <w:gridCol w:w="2394"/>
        <w:gridCol w:w="2394"/>
      </w:tblGrid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num col.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E. Castillo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C. Teodoro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notes</w:t>
            </w:r>
          </w:p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253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EC:  no tiene nombre para este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t xml:space="preserve">CT calls it ti toro kwii. </w:t>
            </w:r>
            <w:r w:rsidRPr="005B7AB9">
              <w:rPr>
                <w:lang w:val="es-MX"/>
              </w:rPr>
              <w:t>Son chupadores de la savia del chilar y jitomate.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254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tite’e ndachi (porque tiene alas)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tite’e liku porque vuela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255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son tiya’a. Son juveniles.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 xml:space="preserve">tiya’a kwa’a  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256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 mi’in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ti1 mi’in carga basura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257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tite’e kwiin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tite’e kwiin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No vuela, Note that becuase the previous one flies it is called pilu</w:t>
            </w:r>
          </w:p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r w:rsidRPr="005B7AB9">
              <w:t>258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timasa te’e sata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timasa te’e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asi se dice por lo duro de su exoexquelito</w:t>
            </w:r>
          </w:p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259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yoko ya’a luchi toko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no tiene nombre pero sabe que vive en nidos de barro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260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tioko ñu?u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tioko ñu?u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Viven en la tierra. Muerden muy fuerte, es doloroso.</w:t>
            </w:r>
          </w:p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261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ti1 mili ya3a3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ti1 mili ya3a3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CT es raro encontrar. Es una suerte encontrar. Estaba en un palo de tun seu (que falta colectar)</w:t>
            </w: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262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did not recognize it but when the name was given he knew it and that it was edible.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ndisami yaa, ba kuxio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Es comestible.</w:t>
            </w:r>
          </w:p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263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did not recognize the ants in the vial but knows about these ants adn their characteristics.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tioko xa?a nuu yu?u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No son bra vas, no pican ni muerden. Donde se pone la gente a comer algo dulce, alli se pegan</w:t>
            </w: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264|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timasa itun tayu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timasa itun tayu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CT said thta the zorrillo se lo comen. Se encuentra en muchos lugares. Tambien el pajaro carpintero se lo comen</w:t>
            </w:r>
          </w:p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265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ndikindi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hacen periquera</w:t>
            </w:r>
          </w:p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ndikindi tiin bola liku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Hacen bolas en los árboles, que se llama periquera</w:t>
            </w: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266</w:t>
            </w:r>
          </w:p>
        </w:tc>
        <w:tc>
          <w:tcPr>
            <w:tcW w:w="2394" w:type="dxa"/>
          </w:tcPr>
          <w:p w:rsidR="00056958" w:rsidRPr="00A77B1C" w:rsidRDefault="00056958">
            <w:pPr>
              <w:rPr>
                <w:lang w:val="es-MX"/>
              </w:rPr>
            </w:pPr>
            <w:r w:rsidRPr="00A77B1C">
              <w:rPr>
                <w:lang w:val="es-MX"/>
              </w:rPr>
              <w:t>ndika’a  kwaan ya’a same as ndika’a ndayu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ndika’a ndayu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267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tika ya’a kwaan ndixi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tika  ya’a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268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ndisami yaa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ndisami chamba jini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But EC latger corrected to chamba jini</w:t>
            </w: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r w:rsidRPr="005B7AB9">
              <w:t>269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tindaku xini ndixi</w:t>
            </w:r>
          </w:p>
        </w:tc>
        <w:tc>
          <w:tcPr>
            <w:tcW w:w="2394" w:type="dxa"/>
          </w:tcPr>
          <w:p w:rsidR="00056958" w:rsidRPr="005B7AB9" w:rsidRDefault="00056958"/>
        </w:tc>
        <w:tc>
          <w:tcPr>
            <w:tcW w:w="2394" w:type="dxa"/>
          </w:tcPr>
          <w:p w:rsidR="00056958" w:rsidRPr="005B7AB9" w:rsidRDefault="00056958"/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r w:rsidRPr="005B7AB9">
              <w:t>270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tika nde’e ndixi</w:t>
            </w:r>
          </w:p>
        </w:tc>
        <w:tc>
          <w:tcPr>
            <w:tcW w:w="2394" w:type="dxa"/>
          </w:tcPr>
          <w:p w:rsidR="00056958" w:rsidRPr="005B7AB9" w:rsidRDefault="00056958"/>
        </w:tc>
        <w:tc>
          <w:tcPr>
            <w:tcW w:w="2394" w:type="dxa"/>
          </w:tcPr>
          <w:p w:rsidR="00056958" w:rsidRPr="005B7AB9" w:rsidRDefault="00056958"/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r w:rsidRPr="005B7AB9">
              <w:t>271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tio1so34 li3nchi3</w:t>
            </w:r>
          </w:p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Se encuentra en las hojas de la mazorca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tio1so34 li3nchi3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Las garzas, los pajaros lo atrapan para comer</w:t>
            </w:r>
          </w:p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272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kokolili kwii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 xml:space="preserve">kolili ndachi (praying mantis)  Cuando un lo encuentra le pregunta por la buena o mala suerte. 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273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not identified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tixa taku tachi sata</w:t>
            </w:r>
          </w:p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Sirve para almentos de pajaros. se encontro en la rama de un limon dulce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274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tika ndii</w:t>
            </w:r>
          </w:p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es nocturno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tika ndii (had bee misidentified on label)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 xml:space="preserve">these animals announces. Se sienta cerca de la casa </w:t>
            </w:r>
          </w:p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La gente dice que va a haber muerte.</w:t>
            </w:r>
          </w:p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275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tika tiaxa kwayu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tika tiaxa kwayu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Se llama asi porque huele a meado de caballo. Si empieza a cantar, deja de llover unos 8 a 15 dias durante la epoca de lluvias</w:t>
            </w: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276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 xml:space="preserve">tite’e takwi 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titee kuee takui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Pica, es bravo. Water scorpion.</w:t>
            </w: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277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no tiene nombre</w:t>
            </w:r>
          </w:p>
          <w:p w:rsidR="00056958" w:rsidRPr="005B7AB9" w:rsidRDefault="00056958">
            <w:r w:rsidRPr="005B7AB9">
              <w:t>Denied that it is tioko xa?bi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tioko xa?bi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Rey tambien denied that it is a tioko xa?bi.</w:t>
            </w:r>
          </w:p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r w:rsidRPr="005B7AB9">
              <w:t>278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not recognized. Had heard the name.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tikoso yaa  tixi mi?in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r w:rsidRPr="005B7AB9">
              <w:t>279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ixi ka?a bela lee</w:t>
            </w:r>
          </w:p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Sabe del mismo uso de medicina para mezquinos.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ixi ka?a bela lee</w:t>
            </w:r>
          </w:p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Sirve para tumbar el mezquino. Vivo se frota donde hay mezquino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r w:rsidRPr="005B7AB9">
              <w:t>280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not recognized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tite’e kwaan nuu yuba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Caught in the frijolar de CT, on the leaves of the bean plants</w:t>
            </w: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r w:rsidRPr="005B7AB9">
              <w:t>281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same info as 277</w:t>
            </w:r>
          </w:p>
        </w:tc>
        <w:tc>
          <w:tcPr>
            <w:tcW w:w="2394" w:type="dxa"/>
          </w:tcPr>
          <w:p w:rsidR="00056958" w:rsidRPr="005B7AB9" w:rsidRDefault="00056958"/>
        </w:tc>
        <w:tc>
          <w:tcPr>
            <w:tcW w:w="2394" w:type="dxa"/>
          </w:tcPr>
          <w:p w:rsidR="00056958" w:rsidRPr="005B7AB9" w:rsidRDefault="00056958"/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r w:rsidRPr="005B7AB9">
              <w:t>282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not recognized at first thought it was a tioko sibi but then changed his mind.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tite’e kwii  nuu yuba</w:t>
            </w:r>
          </w:p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colectado en la hoja del frijolar donde siembra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r w:rsidRPr="005B7AB9">
              <w:t>283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ndikindi (could not further identity)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ndikindi ñu?u</w:t>
            </w:r>
          </w:p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termita de tierra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Colected in the mata de maiz.</w:t>
            </w: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r w:rsidRPr="005B7AB9">
              <w:t>284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tindaku toso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tindaku toso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r w:rsidRPr="005B7AB9">
              <w:t>285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tindoo bola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tindoo bola ka?a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r w:rsidRPr="005B7AB9">
              <w:t>286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no lo reconoce pensaba tindaku nduchi nu’u ndoo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ndisami itun tuni</w:t>
            </w:r>
          </w:p>
          <w:p w:rsidR="00056958" w:rsidRPr="005B7AB9" w:rsidRDefault="00056958">
            <w:r w:rsidRPr="005B7AB9">
              <w:t>taken from a tehuaje sabi.</w:t>
            </w:r>
          </w:p>
        </w:tc>
        <w:tc>
          <w:tcPr>
            <w:tcW w:w="2394" w:type="dxa"/>
          </w:tcPr>
          <w:p w:rsidR="00056958" w:rsidRPr="005B7AB9" w:rsidRDefault="00056958"/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r w:rsidRPr="005B7AB9">
              <w:t>287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tiya’a kwa’a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tiya’a kwa’a raya sata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r w:rsidRPr="005B7AB9">
              <w:t>288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tite’e kwa’a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tite’e xaxi yoso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r w:rsidRPr="005B7AB9">
              <w:t>289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tiuma ndaa kaan itun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same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r w:rsidRPr="005B7AB9">
              <w:t>290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tika ndii  at first thought this but then changed his mind as it has no wings even though big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tika ini ndii  but then changed when EC insisted it was not the tika ini ndii. After looking through the collection he, CT, decided that it was a companero of 271</w:t>
            </w:r>
          </w:p>
        </w:tc>
        <w:tc>
          <w:tcPr>
            <w:tcW w:w="2394" w:type="dxa"/>
          </w:tcPr>
          <w:p w:rsidR="00056958" w:rsidRPr="005B7AB9" w:rsidRDefault="00056958"/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r w:rsidRPr="005B7AB9">
              <w:t>291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tioko kwa’a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tioko kwa’a Van caminando en fila, aunque un metro atras, sigue el camino. No pican ni muerden. Son dañinos por comer la semilla de maiz y la semilla de calabaza. Sacan la semilla.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r w:rsidRPr="005B7AB9">
              <w:t>292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tikixin nduchi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tikixin nduchi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Se sacaron de los frijoles.</w:t>
            </w: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293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same information as 268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same information as 268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</w:p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294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tindoo nuu takwi</w:t>
            </w:r>
          </w:p>
        </w:tc>
        <w:tc>
          <w:tcPr>
            <w:tcW w:w="2394" w:type="dxa"/>
          </w:tcPr>
          <w:p w:rsidR="00056958" w:rsidRPr="005B7AB9" w:rsidRDefault="00056958">
            <w:r w:rsidRPr="005B7AB9">
              <w:t>tindoo nuu takwi collected in a brook not a river like the more river like water in a later collection of may 2011</w:t>
            </w:r>
          </w:p>
        </w:tc>
        <w:tc>
          <w:tcPr>
            <w:tcW w:w="2394" w:type="dxa"/>
          </w:tcPr>
          <w:p w:rsidR="00056958" w:rsidRPr="005B7AB9" w:rsidRDefault="00056958"/>
        </w:tc>
      </w:tr>
      <w:tr w:rsidR="00056958" w:rsidRPr="005B7AB9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295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tite?e takwi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it-IT"/>
              </w:rPr>
            </w:pPr>
            <w:r w:rsidRPr="005B7AB9">
              <w:rPr>
                <w:lang w:val="it-IT"/>
              </w:rPr>
              <w:t>tite?e ka?a takwi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it-IT"/>
              </w:rPr>
            </w:pPr>
            <w:r w:rsidRPr="005B7AB9">
              <w:rPr>
                <w:lang w:val="it-IT"/>
              </w:rPr>
              <w:t>Son bravos y muerden</w:t>
            </w:r>
          </w:p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296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timii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it-IT"/>
              </w:rPr>
            </w:pPr>
            <w:r w:rsidRPr="005B7AB9">
              <w:rPr>
                <w:lang w:val="it-IT"/>
              </w:rPr>
              <w:t>ti timii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Son bravisimas, te persiguen, atacan varios juntos. Si una vaca se acuesta sobre su agujero, la puede matar</w:t>
            </w:r>
          </w:p>
        </w:tc>
      </w:tr>
      <w:tr w:rsidR="00056958" w:rsidRPr="00A77B1C" w:rsidTr="005B7AB9"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297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tika machu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tika machu</w:t>
            </w:r>
          </w:p>
        </w:tc>
        <w:tc>
          <w:tcPr>
            <w:tcW w:w="2394" w:type="dxa"/>
          </w:tcPr>
          <w:p w:rsidR="00056958" w:rsidRPr="005B7AB9" w:rsidRDefault="00056958">
            <w:pPr>
              <w:rPr>
                <w:lang w:val="es-MX"/>
              </w:rPr>
            </w:pPr>
            <w:r w:rsidRPr="005B7AB9">
              <w:rPr>
                <w:lang w:val="es-MX"/>
              </w:rPr>
              <w:t>no crece mas, hay otro tika machu que crece y es grande.</w:t>
            </w:r>
          </w:p>
        </w:tc>
      </w:tr>
    </w:tbl>
    <w:p w:rsidR="00056958" w:rsidRPr="00374C35" w:rsidRDefault="00056958">
      <w:pPr>
        <w:rPr>
          <w:lang w:val="es-MX"/>
        </w:rPr>
      </w:pPr>
    </w:p>
    <w:p w:rsidR="00056958" w:rsidRDefault="00056958">
      <w:pPr>
        <w:rPr>
          <w:lang w:val="es-MX"/>
        </w:rPr>
      </w:pPr>
      <w:r>
        <w:rPr>
          <w:lang w:val="es-MX"/>
        </w:rPr>
        <w:br w:type="page"/>
      </w:r>
    </w:p>
    <w:p w:rsidR="00056958" w:rsidRDefault="00056958" w:rsidP="00374C35">
      <w:r>
        <w:t>Missing  from sequence of collections from 11 to 17 May 2011</w:t>
      </w:r>
    </w:p>
    <w:p w:rsidR="00056958" w:rsidRDefault="00056958" w:rsidP="00374C35"/>
    <w:p w:rsidR="00056958" w:rsidRDefault="00056958" w:rsidP="00374C35">
      <w:r>
        <w:t>80306</w:t>
      </w:r>
    </w:p>
    <w:p w:rsidR="00056958" w:rsidRDefault="00056958" w:rsidP="00374C35"/>
    <w:p w:rsidR="00056958" w:rsidRDefault="00056958" w:rsidP="00374C35">
      <w:r>
        <w:t>80311</w:t>
      </w:r>
    </w:p>
    <w:p w:rsidR="00056958" w:rsidRDefault="00056958" w:rsidP="00374C35"/>
    <w:p w:rsidR="00056958" w:rsidRDefault="00056958" w:rsidP="00374C35">
      <w:r>
        <w:t>80315</w:t>
      </w:r>
    </w:p>
    <w:p w:rsidR="00056958" w:rsidRDefault="00056958" w:rsidP="00374C35"/>
    <w:p w:rsidR="00056958" w:rsidRDefault="00056958" w:rsidP="00374C35">
      <w:r>
        <w:t>80321</w:t>
      </w:r>
    </w:p>
    <w:p w:rsidR="00056958" w:rsidRDefault="00056958" w:rsidP="00374C35"/>
    <w:p w:rsidR="00056958" w:rsidRDefault="00056958" w:rsidP="00374C35">
      <w:r>
        <w:t>80326</w:t>
      </w:r>
    </w:p>
    <w:p w:rsidR="00056958" w:rsidRDefault="00056958" w:rsidP="00374C35"/>
    <w:p w:rsidR="00056958" w:rsidRDefault="00056958" w:rsidP="00374C35">
      <w:r>
        <w:t>80336</w:t>
      </w:r>
      <w:r>
        <w:tab/>
      </w:r>
      <w:r>
        <w:tab/>
        <w:t>pachiki</w:t>
      </w:r>
      <w:r>
        <w:tab/>
      </w:r>
      <w:r>
        <w:tab/>
      </w:r>
      <w:r>
        <w:tab/>
        <w:t>2011-05-15</w:t>
      </w:r>
    </w:p>
    <w:p w:rsidR="00056958" w:rsidRDefault="00056958" w:rsidP="00374C35"/>
    <w:p w:rsidR="00056958" w:rsidRDefault="00056958" w:rsidP="00374C35">
      <w:r>
        <w:t>80340</w:t>
      </w:r>
      <w:r>
        <w:tab/>
      </w:r>
      <w:r>
        <w:tab/>
        <w:t>tika naa</w:t>
      </w:r>
      <w:r>
        <w:tab/>
      </w:r>
      <w:r>
        <w:tab/>
      </w:r>
      <w:r>
        <w:tab/>
        <w:t>2011-05-16</w:t>
      </w:r>
    </w:p>
    <w:p w:rsidR="00056958" w:rsidRDefault="00056958" w:rsidP="00374C35"/>
    <w:p w:rsidR="00056958" w:rsidRDefault="00056958" w:rsidP="00374C35">
      <w:r>
        <w:t>80345</w:t>
      </w:r>
      <w:r>
        <w:tab/>
      </w:r>
      <w:r>
        <w:tab/>
        <w:t>chimbeke ndoo</w:t>
      </w:r>
      <w:r>
        <w:tab/>
      </w:r>
      <w:r>
        <w:tab/>
        <w:t>2011-05-16</w:t>
      </w:r>
    </w:p>
    <w:p w:rsidR="00056958" w:rsidRDefault="00056958" w:rsidP="00374C35"/>
    <w:p w:rsidR="00056958" w:rsidRDefault="00056958" w:rsidP="00374C35">
      <w:r>
        <w:t>80353</w:t>
      </w:r>
      <w:r>
        <w:tab/>
      </w:r>
      <w:r>
        <w:tab/>
        <w:t xml:space="preserve">tisendi </w:t>
      </w:r>
      <w:r>
        <w:tab/>
      </w:r>
      <w:r>
        <w:tab/>
      </w:r>
      <w:r>
        <w:tab/>
        <w:t>2011-05-16</w:t>
      </w:r>
    </w:p>
    <w:p w:rsidR="00056958" w:rsidRDefault="00056958" w:rsidP="00374C35"/>
    <w:p w:rsidR="00056958" w:rsidRDefault="00056958" w:rsidP="00374C35">
      <w:r>
        <w:t>80356</w:t>
      </w:r>
      <w:r>
        <w:tab/>
      </w:r>
      <w:r>
        <w:tab/>
        <w:t>tika ini ndii</w:t>
      </w:r>
      <w:r>
        <w:tab/>
      </w:r>
      <w:r>
        <w:tab/>
        <w:t>2011-05-16</w:t>
      </w:r>
    </w:p>
    <w:p w:rsidR="00056958" w:rsidRPr="00374C35" w:rsidRDefault="00056958"/>
    <w:sectPr w:rsidR="00056958" w:rsidRPr="00374C35" w:rsidSect="00622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152"/>
    <w:rsid w:val="00006E80"/>
    <w:rsid w:val="00056958"/>
    <w:rsid w:val="000569CA"/>
    <w:rsid w:val="00064FC8"/>
    <w:rsid w:val="000A3152"/>
    <w:rsid w:val="000B0017"/>
    <w:rsid w:val="000F5B5B"/>
    <w:rsid w:val="001D740D"/>
    <w:rsid w:val="00244302"/>
    <w:rsid w:val="002958F2"/>
    <w:rsid w:val="002B4101"/>
    <w:rsid w:val="00374C35"/>
    <w:rsid w:val="003D5C87"/>
    <w:rsid w:val="004243F0"/>
    <w:rsid w:val="00442E2F"/>
    <w:rsid w:val="004D5513"/>
    <w:rsid w:val="00534AA1"/>
    <w:rsid w:val="005B7AB9"/>
    <w:rsid w:val="005E689F"/>
    <w:rsid w:val="0062295B"/>
    <w:rsid w:val="00681966"/>
    <w:rsid w:val="00697D20"/>
    <w:rsid w:val="00705329"/>
    <w:rsid w:val="00715D58"/>
    <w:rsid w:val="00760FB4"/>
    <w:rsid w:val="007F1405"/>
    <w:rsid w:val="00866F89"/>
    <w:rsid w:val="008B0140"/>
    <w:rsid w:val="00941D73"/>
    <w:rsid w:val="009B16C9"/>
    <w:rsid w:val="009D0276"/>
    <w:rsid w:val="00A56A37"/>
    <w:rsid w:val="00A77B1C"/>
    <w:rsid w:val="00AB52F6"/>
    <w:rsid w:val="00B00E70"/>
    <w:rsid w:val="00B25A5D"/>
    <w:rsid w:val="00B811D7"/>
    <w:rsid w:val="00BF3652"/>
    <w:rsid w:val="00C95454"/>
    <w:rsid w:val="00D279AE"/>
    <w:rsid w:val="00E3213C"/>
    <w:rsid w:val="00E4377A"/>
    <w:rsid w:val="00EE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95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A31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1052</TotalTime>
  <Pages>9</Pages>
  <Words>1347</Words>
  <Characters>7679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Jonathan D Amith</cp:lastModifiedBy>
  <cp:revision>7</cp:revision>
  <dcterms:created xsi:type="dcterms:W3CDTF">2011-05-17T19:37:00Z</dcterms:created>
  <dcterms:modified xsi:type="dcterms:W3CDTF">2011-05-30T15:01:00Z</dcterms:modified>
</cp:coreProperties>
</file>